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2956" w14:textId="77777777" w:rsidR="0083615E" w:rsidRDefault="0083615E" w:rsidP="0083615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q-AL"/>
        </w:rPr>
      </w:pPr>
    </w:p>
    <w:p w14:paraId="37FEC3C2" w14:textId="77777777" w:rsidR="00C71585" w:rsidRPr="00C71585" w:rsidRDefault="00C71585" w:rsidP="0083615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14:paraId="60610E22" w14:textId="77777777" w:rsidR="00C71585" w:rsidRPr="00C71585" w:rsidRDefault="00C71585" w:rsidP="00C71585">
      <w:pPr>
        <w:spacing w:after="160" w:line="259" w:lineRule="auto"/>
        <w:ind w:left="3600" w:firstLine="720"/>
        <w:contextualSpacing/>
        <w:rPr>
          <w:rFonts w:ascii="Times New Roman" w:eastAsiaTheme="minorEastAsia" w:hAnsi="Times New Roman" w:cstheme="minorBidi"/>
          <w:b/>
          <w:sz w:val="28"/>
          <w:szCs w:val="28"/>
          <w:lang w:val="sq-AL"/>
        </w:rPr>
      </w:pPr>
      <w:r w:rsidRPr="00C71585">
        <w:rPr>
          <w:rFonts w:ascii="Times New Roman" w:eastAsiaTheme="minorEastAsia" w:hAnsi="Times New Roman" w:cstheme="minorBidi"/>
          <w:b/>
          <w:noProof/>
          <w:sz w:val="28"/>
          <w:szCs w:val="28"/>
          <w:lang w:val="sq-AL"/>
        </w:rPr>
        <w:drawing>
          <wp:anchor distT="0" distB="0" distL="114300" distR="114300" simplePos="0" relativeHeight="251659264" behindDoc="0" locked="0" layoutInCell="1" allowOverlap="1" wp14:anchorId="45462C74" wp14:editId="302429E5">
            <wp:simplePos x="0" y="0"/>
            <wp:positionH relativeFrom="column">
              <wp:posOffset>513715</wp:posOffset>
            </wp:positionH>
            <wp:positionV relativeFrom="paragraph">
              <wp:posOffset>168275</wp:posOffset>
            </wp:positionV>
            <wp:extent cx="5804535" cy="853440"/>
            <wp:effectExtent l="0" t="0" r="5715" b="3810"/>
            <wp:wrapSquare wrapText="bothSides"/>
            <wp:docPr id="7" name="Picture 7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585">
        <w:rPr>
          <w:rFonts w:ascii="Times New Roman" w:eastAsiaTheme="minorEastAsia" w:hAnsi="Times New Roman" w:cstheme="minorBidi"/>
          <w:b/>
          <w:noProof/>
          <w:sz w:val="28"/>
          <w:szCs w:val="28"/>
          <w:lang w:val="sq-AL"/>
        </w:rPr>
        <w:drawing>
          <wp:anchor distT="0" distB="0" distL="114300" distR="114300" simplePos="0" relativeHeight="251660288" behindDoc="0" locked="0" layoutInCell="1" allowOverlap="1" wp14:anchorId="7668022A" wp14:editId="0F280C82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810E3" w14:textId="77777777" w:rsidR="00C71585" w:rsidRPr="00C71585" w:rsidRDefault="00C71585" w:rsidP="00C71585">
      <w:pPr>
        <w:spacing w:after="160" w:line="259" w:lineRule="auto"/>
        <w:ind w:firstLine="720"/>
        <w:contextualSpacing/>
        <w:rPr>
          <w:rFonts w:ascii="Times New Roman" w:eastAsiaTheme="minorEastAsia" w:hAnsi="Times New Roman" w:cstheme="minorBidi"/>
          <w:b/>
          <w:sz w:val="28"/>
          <w:szCs w:val="28"/>
          <w:lang w:val="sq-AL"/>
        </w:rPr>
      </w:pPr>
      <w:r w:rsidRPr="00C71585">
        <w:rPr>
          <w:rFonts w:ascii="Times New Roman" w:eastAsiaTheme="minorEastAsia" w:hAnsi="Times New Roman" w:cstheme="minorBidi"/>
          <w:b/>
          <w:sz w:val="28"/>
          <w:szCs w:val="28"/>
          <w:lang w:val="sq-AL"/>
        </w:rPr>
        <w:t xml:space="preserve"> </w:t>
      </w:r>
      <w:r w:rsidRPr="00C71585">
        <w:rPr>
          <w:rFonts w:ascii="Times New Roman" w:eastAsiaTheme="minorEastAsia" w:hAnsi="Times New Roman" w:cstheme="minorBidi"/>
          <w:b/>
          <w:sz w:val="28"/>
          <w:szCs w:val="28"/>
          <w:lang w:val="sq-AL"/>
        </w:rPr>
        <w:tab/>
      </w:r>
      <w:r w:rsidRPr="00C71585">
        <w:rPr>
          <w:rFonts w:ascii="Times New Roman" w:eastAsiaTheme="minorEastAsia" w:hAnsi="Times New Roman" w:cstheme="minorBidi"/>
          <w:b/>
          <w:sz w:val="28"/>
          <w:szCs w:val="28"/>
          <w:lang w:val="sq-AL"/>
        </w:rPr>
        <w:tab/>
        <w:t xml:space="preserve">  REPUBLIKA E SHQIPËRISË</w:t>
      </w:r>
    </w:p>
    <w:p w14:paraId="1B7F1F0B" w14:textId="77777777" w:rsidR="00D86715" w:rsidRDefault="00C71585" w:rsidP="00D86715">
      <w:pPr>
        <w:ind w:left="2880"/>
        <w:rPr>
          <w:rFonts w:ascii="Times New Roman" w:hAnsi="Times New Roman" w:cstheme="minorBidi"/>
          <w:b/>
          <w:caps/>
          <w:sz w:val="28"/>
          <w:szCs w:val="28"/>
          <w:lang w:val="sq-AL"/>
        </w:rPr>
      </w:pPr>
      <w:r w:rsidRPr="00C71585">
        <w:rPr>
          <w:rFonts w:ascii="Times New Roman" w:eastAsiaTheme="minorEastAsia" w:hAnsi="Times New Roman" w:cstheme="minorBidi"/>
          <w:b/>
          <w:sz w:val="28"/>
          <w:szCs w:val="28"/>
          <w:lang w:val="sq-AL"/>
        </w:rPr>
        <w:t xml:space="preserve">     KËSHILLI I MINISTRAVE</w:t>
      </w:r>
    </w:p>
    <w:p w14:paraId="25104CF3" w14:textId="77777777" w:rsidR="00D86715" w:rsidRDefault="00D86715" w:rsidP="00D86715">
      <w:pPr>
        <w:ind w:left="2880"/>
        <w:rPr>
          <w:rFonts w:ascii="Times New Roman" w:hAnsi="Times New Roman" w:cstheme="minorBidi"/>
          <w:b/>
          <w:caps/>
          <w:sz w:val="28"/>
          <w:szCs w:val="28"/>
          <w:lang w:val="sq-AL"/>
        </w:rPr>
      </w:pPr>
      <w:r>
        <w:rPr>
          <w:rFonts w:ascii="Times New Roman" w:hAnsi="Times New Roman" w:cstheme="minorBidi"/>
          <w:b/>
          <w:caps/>
          <w:sz w:val="28"/>
          <w:szCs w:val="28"/>
          <w:lang w:val="sq-AL"/>
        </w:rPr>
        <w:t xml:space="preserve">     </w:t>
      </w:r>
    </w:p>
    <w:p w14:paraId="6E104C81" w14:textId="125CD2DC" w:rsidR="00C71585" w:rsidRPr="00D86715" w:rsidRDefault="00D86715" w:rsidP="00D86715">
      <w:pPr>
        <w:ind w:left="2880"/>
        <w:rPr>
          <w:rFonts w:ascii="Times New Roman" w:hAnsi="Times New Roman" w:cstheme="minorBidi"/>
          <w:b/>
          <w:caps/>
          <w:sz w:val="28"/>
          <w:szCs w:val="28"/>
          <w:lang w:val="sq-AL"/>
        </w:rPr>
      </w:pPr>
      <w:r>
        <w:rPr>
          <w:rFonts w:ascii="Times New Roman" w:hAnsi="Times New Roman" w:cstheme="minorBidi"/>
          <w:b/>
          <w:caps/>
          <w:sz w:val="28"/>
          <w:szCs w:val="28"/>
          <w:lang w:val="sq-AL"/>
        </w:rPr>
        <w:t xml:space="preserve">    </w:t>
      </w:r>
      <w:r w:rsidR="00C71585" w:rsidRPr="00C71585">
        <w:rPr>
          <w:rFonts w:ascii="Times New Roman" w:eastAsia="MS Mincho" w:hAnsi="Times New Roman" w:cstheme="minorBidi"/>
          <w:b/>
          <w:iCs/>
          <w:sz w:val="28"/>
          <w:szCs w:val="28"/>
          <w:lang w:val="sq-AL"/>
        </w:rPr>
        <w:t>P R O J E K T V E N D I M</w:t>
      </w:r>
    </w:p>
    <w:p w14:paraId="0253D785" w14:textId="77777777" w:rsidR="00C71585" w:rsidRPr="00C71585" w:rsidRDefault="00C71585" w:rsidP="00C71585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ascii="Times New Roman" w:eastAsia="MS Mincho" w:hAnsi="Times New Roman" w:cstheme="minorBidi"/>
          <w:b/>
          <w:sz w:val="28"/>
          <w:szCs w:val="28"/>
          <w:lang w:val="sq-AL"/>
        </w:rPr>
      </w:pPr>
    </w:p>
    <w:p w14:paraId="6FA0133F" w14:textId="65D16FC1" w:rsidR="00C71585" w:rsidRPr="00D86715" w:rsidRDefault="00C71585" w:rsidP="00D86715">
      <w:pPr>
        <w:overflowPunct w:val="0"/>
        <w:autoSpaceDE w:val="0"/>
        <w:autoSpaceDN w:val="0"/>
        <w:adjustRightInd w:val="0"/>
        <w:spacing w:line="259" w:lineRule="auto"/>
        <w:jc w:val="center"/>
        <w:textAlignment w:val="baseline"/>
        <w:rPr>
          <w:rFonts w:ascii="Times New Roman" w:eastAsia="MS Mincho" w:hAnsi="Times New Roman" w:cstheme="minorBidi"/>
          <w:b/>
          <w:sz w:val="28"/>
          <w:szCs w:val="28"/>
          <w:lang w:val="sq-AL"/>
        </w:rPr>
      </w:pPr>
      <w:r w:rsidRPr="00C71585">
        <w:rPr>
          <w:rFonts w:ascii="Times New Roman" w:eastAsia="MS Mincho" w:hAnsi="Times New Roman" w:cstheme="minorBidi"/>
          <w:b/>
          <w:sz w:val="28"/>
          <w:szCs w:val="28"/>
          <w:lang w:val="sq-AL"/>
        </w:rPr>
        <w:t xml:space="preserve">       Nr.______ , datë _________</w:t>
      </w:r>
    </w:p>
    <w:p w14:paraId="39828CD1" w14:textId="0934A145" w:rsidR="00C71585" w:rsidRPr="00D86715" w:rsidRDefault="00C71585" w:rsidP="00D86715">
      <w:pPr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C71585">
        <w:rPr>
          <w:rFonts w:ascii="Times New Roman" w:hAnsi="Times New Roman"/>
          <w:b/>
          <w:sz w:val="28"/>
          <w:szCs w:val="28"/>
          <w:lang w:val="sq-AL"/>
        </w:rPr>
        <w:t>PËR</w:t>
      </w:r>
    </w:p>
    <w:p w14:paraId="059B2957" w14:textId="79F1BAF6" w:rsidR="008A4731" w:rsidRDefault="0046505E" w:rsidP="00836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8C5A94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MIRATIMIN </w:t>
      </w:r>
      <w:r w:rsidR="008B3931" w:rsidRPr="008C5A94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E </w:t>
      </w:r>
      <w:r w:rsidR="000E5B47">
        <w:rPr>
          <w:rFonts w:ascii="Times New Roman" w:hAnsi="Times New Roman"/>
          <w:b/>
          <w:sz w:val="28"/>
          <w:szCs w:val="28"/>
          <w:u w:val="single"/>
          <w:lang w:val="sq-AL"/>
        </w:rPr>
        <w:t>STRATEGJIS</w:t>
      </w:r>
      <w:r w:rsidR="000E5B47" w:rsidRPr="003569E9">
        <w:rPr>
          <w:rFonts w:ascii="Times New Roman" w:hAnsi="Times New Roman"/>
          <w:b/>
          <w:sz w:val="28"/>
          <w:szCs w:val="28"/>
          <w:u w:val="single"/>
          <w:lang w:val="sq-AL"/>
        </w:rPr>
        <w:t>Ë</w:t>
      </w:r>
      <w:r w:rsidR="000E5B47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KOMB</w:t>
      </w:r>
      <w:r w:rsidR="000E5B47" w:rsidRPr="003569E9">
        <w:rPr>
          <w:rFonts w:ascii="Times New Roman" w:hAnsi="Times New Roman"/>
          <w:b/>
          <w:sz w:val="28"/>
          <w:szCs w:val="28"/>
          <w:u w:val="single"/>
          <w:lang w:val="sq-AL"/>
        </w:rPr>
        <w:t>Ë</w:t>
      </w:r>
      <w:r w:rsidR="000E5B47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TARE </w:t>
      </w:r>
      <w:r w:rsidR="00747666">
        <w:rPr>
          <w:rFonts w:ascii="Times New Roman" w:hAnsi="Times New Roman"/>
          <w:b/>
          <w:sz w:val="28"/>
          <w:szCs w:val="28"/>
          <w:u w:val="single"/>
          <w:lang w:val="sq-AL"/>
        </w:rPr>
        <w:t>TË SPECIALIZIMIT INTELIGJENT (</w:t>
      </w:r>
      <w:r w:rsidR="000E5B47">
        <w:rPr>
          <w:rFonts w:ascii="Times New Roman" w:hAnsi="Times New Roman"/>
          <w:b/>
          <w:sz w:val="28"/>
          <w:szCs w:val="28"/>
          <w:u w:val="single"/>
          <w:lang w:val="sq-AL"/>
        </w:rPr>
        <w:t>S3</w:t>
      </w:r>
      <w:r w:rsidR="00747666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) </w:t>
      </w:r>
      <w:r w:rsidR="000E5B47">
        <w:rPr>
          <w:rFonts w:ascii="Times New Roman" w:hAnsi="Times New Roman"/>
          <w:b/>
          <w:sz w:val="28"/>
          <w:szCs w:val="28"/>
          <w:u w:val="single"/>
          <w:lang w:val="sq-AL"/>
        </w:rPr>
        <w:t>202</w:t>
      </w:r>
      <w:r w:rsidR="00C91F61">
        <w:rPr>
          <w:rFonts w:ascii="Times New Roman" w:hAnsi="Times New Roman"/>
          <w:b/>
          <w:sz w:val="28"/>
          <w:szCs w:val="28"/>
          <w:u w:val="single"/>
          <w:lang w:val="sq-AL"/>
        </w:rPr>
        <w:t>5</w:t>
      </w:r>
      <w:r w:rsidR="000E5B47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-2030 </w:t>
      </w:r>
      <w:r w:rsidR="00FC1C1E">
        <w:rPr>
          <w:rFonts w:ascii="Times New Roman" w:hAnsi="Times New Roman"/>
          <w:b/>
          <w:sz w:val="28"/>
          <w:szCs w:val="28"/>
          <w:u w:val="single"/>
          <w:lang w:val="sq-AL"/>
        </w:rPr>
        <w:t>DHE PLANIT</w:t>
      </w:r>
      <w:r w:rsidR="0010521D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</w:t>
      </w:r>
      <w:r w:rsidR="00FC1C1E">
        <w:rPr>
          <w:rFonts w:ascii="Times New Roman" w:hAnsi="Times New Roman"/>
          <w:b/>
          <w:sz w:val="28"/>
          <w:szCs w:val="28"/>
          <w:u w:val="single"/>
          <w:lang w:val="sq-AL"/>
        </w:rPr>
        <w:t>T</w:t>
      </w:r>
      <w:r w:rsidR="00D14C26">
        <w:rPr>
          <w:rFonts w:ascii="Times New Roman" w:hAnsi="Times New Roman"/>
          <w:b/>
          <w:sz w:val="28"/>
          <w:szCs w:val="28"/>
          <w:u w:val="single"/>
          <w:lang w:val="sq-AL"/>
        </w:rPr>
        <w:t>Ë</w:t>
      </w:r>
      <w:r w:rsidR="00FC1C1E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VEPRIMIT</w:t>
      </w:r>
      <w:r w:rsidR="0010521D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P</w:t>
      </w:r>
      <w:r w:rsidR="00D14C26">
        <w:rPr>
          <w:rFonts w:ascii="Times New Roman" w:hAnsi="Times New Roman"/>
          <w:b/>
          <w:sz w:val="28"/>
          <w:szCs w:val="28"/>
          <w:u w:val="single"/>
          <w:lang w:val="sq-AL"/>
        </w:rPr>
        <w:t>Ë</w:t>
      </w:r>
      <w:r w:rsidR="0010521D">
        <w:rPr>
          <w:rFonts w:ascii="Times New Roman" w:hAnsi="Times New Roman"/>
          <w:b/>
          <w:sz w:val="28"/>
          <w:szCs w:val="28"/>
          <w:u w:val="single"/>
          <w:lang w:val="sq-AL"/>
        </w:rPr>
        <w:t>R ZBATIMIN E SAJ</w:t>
      </w:r>
    </w:p>
    <w:p w14:paraId="059B2958" w14:textId="77777777" w:rsidR="003569E9" w:rsidRPr="0083615E" w:rsidRDefault="003569E9" w:rsidP="008361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val="sq-AL"/>
        </w:rPr>
      </w:pPr>
    </w:p>
    <w:p w14:paraId="059B2959" w14:textId="5BE7F902" w:rsidR="008A4731" w:rsidRPr="00FB4B2F" w:rsidRDefault="0046505E" w:rsidP="009A1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FB4B2F">
        <w:rPr>
          <w:rFonts w:ascii="Times New Roman" w:hAnsi="Times New Roman"/>
          <w:sz w:val="28"/>
          <w:szCs w:val="28"/>
          <w:lang w:val="sq-AL"/>
        </w:rPr>
        <w:t>Në mbështetje të nenit</w:t>
      </w:r>
      <w:r w:rsidR="008A4731" w:rsidRPr="00FB4B2F">
        <w:rPr>
          <w:rFonts w:ascii="Times New Roman" w:hAnsi="Times New Roman"/>
          <w:sz w:val="28"/>
          <w:szCs w:val="28"/>
          <w:lang w:val="sq-AL"/>
        </w:rPr>
        <w:t xml:space="preserve"> 100</w:t>
      </w:r>
      <w:r w:rsidR="00705DF1" w:rsidRPr="00FB4B2F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A4731" w:rsidRPr="00FB4B2F">
        <w:rPr>
          <w:rFonts w:ascii="Times New Roman" w:hAnsi="Times New Roman"/>
          <w:sz w:val="28"/>
          <w:szCs w:val="28"/>
          <w:lang w:val="sq-AL"/>
        </w:rPr>
        <w:t>t</w:t>
      </w:r>
      <w:r w:rsidR="003569E9" w:rsidRPr="00FB4B2F">
        <w:rPr>
          <w:rFonts w:ascii="Times New Roman" w:hAnsi="Times New Roman"/>
          <w:sz w:val="28"/>
          <w:szCs w:val="28"/>
          <w:lang w:val="sq-AL"/>
        </w:rPr>
        <w:t>ë Kushtetutës</w:t>
      </w:r>
      <w:r w:rsidR="000E5B47">
        <w:rPr>
          <w:rFonts w:ascii="Times New Roman" w:hAnsi="Times New Roman"/>
          <w:sz w:val="28"/>
          <w:szCs w:val="28"/>
          <w:lang w:val="sq-AL"/>
        </w:rPr>
        <w:t>,</w:t>
      </w:r>
      <w:r w:rsidR="003569E9" w:rsidRPr="00FB4B2F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E5B47">
        <w:rPr>
          <w:rFonts w:ascii="Times New Roman" w:hAnsi="Times New Roman"/>
          <w:sz w:val="28"/>
          <w:szCs w:val="28"/>
          <w:lang w:val="sq-AL"/>
        </w:rPr>
        <w:t xml:space="preserve">me propozimin e </w:t>
      </w:r>
      <w:r w:rsidR="009B0388">
        <w:rPr>
          <w:rFonts w:ascii="Times New Roman" w:hAnsi="Times New Roman"/>
          <w:sz w:val="28"/>
          <w:szCs w:val="28"/>
          <w:lang w:val="sq-AL"/>
        </w:rPr>
        <w:t>z</w:t>
      </w:r>
      <w:r w:rsidR="000E5B47" w:rsidRPr="00FB4B2F">
        <w:rPr>
          <w:rFonts w:ascii="Times New Roman" w:hAnsi="Times New Roman"/>
          <w:sz w:val="28"/>
          <w:szCs w:val="28"/>
          <w:lang w:val="sq-AL"/>
        </w:rPr>
        <w:t>ë</w:t>
      </w:r>
      <w:r w:rsidR="000E5B47">
        <w:rPr>
          <w:rFonts w:ascii="Times New Roman" w:hAnsi="Times New Roman"/>
          <w:sz w:val="28"/>
          <w:szCs w:val="28"/>
          <w:lang w:val="sq-AL"/>
        </w:rPr>
        <w:t>vend</w:t>
      </w:r>
      <w:r w:rsidR="000E5B47" w:rsidRPr="00FB4B2F">
        <w:rPr>
          <w:rFonts w:ascii="Times New Roman" w:hAnsi="Times New Roman"/>
          <w:sz w:val="28"/>
          <w:szCs w:val="28"/>
          <w:lang w:val="sq-AL"/>
        </w:rPr>
        <w:t>ëskryeministri</w:t>
      </w:r>
      <w:r w:rsidR="000E5B47">
        <w:rPr>
          <w:rFonts w:ascii="Times New Roman" w:hAnsi="Times New Roman"/>
          <w:sz w:val="28"/>
          <w:szCs w:val="28"/>
          <w:lang w:val="sq-AL"/>
        </w:rPr>
        <w:t>t,</w:t>
      </w:r>
      <w:r w:rsidR="008A4731" w:rsidRPr="00FB4B2F">
        <w:rPr>
          <w:rFonts w:ascii="Times New Roman" w:hAnsi="Times New Roman"/>
          <w:sz w:val="28"/>
          <w:szCs w:val="28"/>
          <w:lang w:val="sq-AL"/>
        </w:rPr>
        <w:t xml:space="preserve"> Këshilli i Ministrave</w:t>
      </w:r>
      <w:r w:rsidR="00FB4B2F" w:rsidRPr="00FB4B2F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14:paraId="059B295B" w14:textId="77777777" w:rsidR="008A4731" w:rsidRPr="00FA1184" w:rsidRDefault="008A4731" w:rsidP="00D8671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q-AL"/>
        </w:rPr>
      </w:pPr>
    </w:p>
    <w:p w14:paraId="059B295C" w14:textId="77777777" w:rsidR="008A4731" w:rsidRPr="00FA1184" w:rsidRDefault="008B3513" w:rsidP="0083615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q-AL"/>
        </w:rPr>
      </w:pPr>
      <w:r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>V</w:t>
      </w:r>
      <w:r w:rsidR="00741FCF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 xml:space="preserve"> </w:t>
      </w:r>
      <w:r w:rsidR="008A4731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>E</w:t>
      </w:r>
      <w:r w:rsidR="00741FCF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 xml:space="preserve"> </w:t>
      </w:r>
      <w:r w:rsidR="008A4731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>N</w:t>
      </w:r>
      <w:r w:rsidR="00741FCF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 xml:space="preserve"> </w:t>
      </w:r>
      <w:r w:rsidR="008A4731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>D</w:t>
      </w:r>
      <w:r w:rsidR="00741FCF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 xml:space="preserve"> </w:t>
      </w:r>
      <w:r w:rsidR="008A4731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>O</w:t>
      </w:r>
      <w:r w:rsidR="00741FCF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 xml:space="preserve"> </w:t>
      </w:r>
      <w:r w:rsidR="008A4731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>S</w:t>
      </w:r>
      <w:r w:rsidR="00741FCF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 xml:space="preserve"> </w:t>
      </w:r>
      <w:r w:rsidR="008A4731" w:rsidRPr="00FA1184">
        <w:rPr>
          <w:rFonts w:ascii="Times New Roman" w:eastAsia="Times New Roman" w:hAnsi="Times New Roman"/>
          <w:b/>
          <w:bCs/>
          <w:sz w:val="28"/>
          <w:szCs w:val="28"/>
          <w:lang w:val="sq-AL"/>
        </w:rPr>
        <w:t>I:</w:t>
      </w:r>
    </w:p>
    <w:p w14:paraId="059B295D" w14:textId="77777777" w:rsidR="008A4731" w:rsidRPr="00FA1184" w:rsidRDefault="008A4731" w:rsidP="0083615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q-AL"/>
        </w:rPr>
      </w:pPr>
    </w:p>
    <w:p w14:paraId="3D199017" w14:textId="77777777" w:rsidR="00837A92" w:rsidRPr="00837A92" w:rsidRDefault="0046505E" w:rsidP="00837A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837A92">
        <w:rPr>
          <w:rFonts w:ascii="Times New Roman" w:hAnsi="Times New Roman"/>
          <w:sz w:val="28"/>
          <w:szCs w:val="28"/>
          <w:lang w:val="sq-AL"/>
        </w:rPr>
        <w:t xml:space="preserve">Miratimin e </w:t>
      </w:r>
      <w:r w:rsidR="002F04EC" w:rsidRPr="00837A92">
        <w:rPr>
          <w:rFonts w:ascii="Times New Roman" w:hAnsi="Times New Roman"/>
          <w:sz w:val="28"/>
          <w:szCs w:val="28"/>
          <w:lang w:val="sq-AL"/>
        </w:rPr>
        <w:t xml:space="preserve">Strategjisë Kombëtare </w:t>
      </w:r>
      <w:r w:rsidR="00747666" w:rsidRPr="00837A92">
        <w:rPr>
          <w:rFonts w:ascii="Times New Roman" w:hAnsi="Times New Roman"/>
          <w:sz w:val="28"/>
          <w:szCs w:val="28"/>
          <w:lang w:val="sq-AL"/>
        </w:rPr>
        <w:t>t</w:t>
      </w:r>
      <w:r w:rsidR="008B7C18" w:rsidRPr="00837A92">
        <w:rPr>
          <w:rFonts w:ascii="Times New Roman" w:hAnsi="Times New Roman"/>
          <w:sz w:val="28"/>
          <w:szCs w:val="28"/>
          <w:lang w:val="sq-AL"/>
        </w:rPr>
        <w:t>ë</w:t>
      </w:r>
      <w:r w:rsidR="00747666" w:rsidRPr="00837A92">
        <w:rPr>
          <w:rFonts w:ascii="Times New Roman" w:hAnsi="Times New Roman"/>
          <w:sz w:val="28"/>
          <w:szCs w:val="28"/>
          <w:lang w:val="sq-AL"/>
        </w:rPr>
        <w:t xml:space="preserve"> Specializimit Inteligjent (S3)</w:t>
      </w:r>
      <w:r w:rsidR="002F04EC" w:rsidRPr="00837A92">
        <w:rPr>
          <w:rFonts w:ascii="Times New Roman" w:hAnsi="Times New Roman"/>
          <w:sz w:val="28"/>
          <w:szCs w:val="28"/>
          <w:lang w:val="sq-AL"/>
        </w:rPr>
        <w:t xml:space="preserve"> 202</w:t>
      </w:r>
      <w:r w:rsidR="00C91F61" w:rsidRPr="00837A92">
        <w:rPr>
          <w:rFonts w:ascii="Times New Roman" w:hAnsi="Times New Roman"/>
          <w:sz w:val="28"/>
          <w:szCs w:val="28"/>
          <w:lang w:val="sq-AL"/>
        </w:rPr>
        <w:t>5</w:t>
      </w:r>
      <w:r w:rsidR="002F04EC" w:rsidRPr="00837A92">
        <w:rPr>
          <w:rFonts w:ascii="Times New Roman" w:hAnsi="Times New Roman"/>
          <w:sz w:val="28"/>
          <w:szCs w:val="28"/>
          <w:lang w:val="sq-AL"/>
        </w:rPr>
        <w:t>-2030</w:t>
      </w:r>
      <w:r w:rsidR="008B3931" w:rsidRPr="00837A92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D14C26" w:rsidRPr="00837A92">
        <w:rPr>
          <w:rFonts w:ascii="Times New Roman" w:hAnsi="Times New Roman"/>
          <w:sz w:val="28"/>
          <w:szCs w:val="28"/>
          <w:lang w:val="sq-AL"/>
        </w:rPr>
        <w:t xml:space="preserve">planit të veprimit për zbatimin e saj, dhe </w:t>
      </w:r>
      <w:r w:rsidR="000E5B47" w:rsidRPr="00837A92">
        <w:rPr>
          <w:rFonts w:ascii="Times New Roman" w:hAnsi="Times New Roman"/>
          <w:sz w:val="28"/>
          <w:szCs w:val="28"/>
          <w:lang w:val="sq-AL"/>
        </w:rPr>
        <w:t xml:space="preserve">të </w:t>
      </w:r>
      <w:r w:rsidR="008B7C18" w:rsidRPr="00837A92">
        <w:rPr>
          <w:rFonts w:ascii="Times New Roman" w:hAnsi="Times New Roman"/>
          <w:sz w:val="28"/>
          <w:szCs w:val="28"/>
          <w:lang w:val="sq-AL"/>
        </w:rPr>
        <w:t>anekseve</w:t>
      </w:r>
      <w:r w:rsidR="000E5B47" w:rsidRPr="00837A92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837A92">
        <w:rPr>
          <w:rFonts w:ascii="Times New Roman" w:hAnsi="Times New Roman"/>
          <w:sz w:val="28"/>
          <w:szCs w:val="28"/>
          <w:lang w:val="sq-AL"/>
        </w:rPr>
        <w:t xml:space="preserve">sipas </w:t>
      </w:r>
      <w:r w:rsidR="00747666" w:rsidRPr="00837A92">
        <w:rPr>
          <w:rFonts w:ascii="Times New Roman" w:hAnsi="Times New Roman"/>
          <w:sz w:val="28"/>
          <w:szCs w:val="28"/>
          <w:lang w:val="sq-AL"/>
        </w:rPr>
        <w:t>dokument</w:t>
      </w:r>
      <w:r w:rsidR="0079653A" w:rsidRPr="00837A92">
        <w:rPr>
          <w:rFonts w:ascii="Times New Roman" w:hAnsi="Times New Roman"/>
          <w:sz w:val="28"/>
          <w:szCs w:val="28"/>
          <w:lang w:val="sq-AL"/>
        </w:rPr>
        <w:t>eve</w:t>
      </w:r>
      <w:r w:rsidR="003569E9" w:rsidRPr="00837A92">
        <w:rPr>
          <w:rFonts w:ascii="Times New Roman" w:hAnsi="Times New Roman"/>
          <w:sz w:val="28"/>
          <w:szCs w:val="28"/>
          <w:lang w:val="sq-AL"/>
        </w:rPr>
        <w:t xml:space="preserve"> që i bashkëlidhet</w:t>
      </w:r>
      <w:r w:rsidR="00913B1D" w:rsidRPr="00837A92">
        <w:rPr>
          <w:rFonts w:ascii="Times New Roman" w:hAnsi="Times New Roman"/>
          <w:sz w:val="28"/>
          <w:szCs w:val="28"/>
          <w:lang w:val="sq-AL"/>
        </w:rPr>
        <w:t xml:space="preserve"> këtij vendimi</w:t>
      </w:r>
      <w:r w:rsidR="00D14C26" w:rsidRPr="00837A92">
        <w:rPr>
          <w:rFonts w:ascii="Times New Roman" w:hAnsi="Times New Roman"/>
          <w:sz w:val="28"/>
          <w:szCs w:val="28"/>
          <w:lang w:val="sq-AL"/>
        </w:rPr>
        <w:t xml:space="preserve"> dhe janë pjesë përbërëse e tij.</w:t>
      </w:r>
    </w:p>
    <w:p w14:paraId="06A5838A" w14:textId="3314B968" w:rsidR="000E5B47" w:rsidRPr="00837A92" w:rsidRDefault="0046505E" w:rsidP="00837A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837A92">
        <w:rPr>
          <w:rFonts w:ascii="Times New Roman" w:hAnsi="Times New Roman"/>
          <w:sz w:val="28"/>
          <w:szCs w:val="28"/>
          <w:lang w:val="sq-AL"/>
        </w:rPr>
        <w:t xml:space="preserve">Ngarkohen </w:t>
      </w:r>
      <w:r w:rsidR="008B7C18" w:rsidRPr="00837A92">
        <w:rPr>
          <w:rFonts w:ascii="Times New Roman" w:hAnsi="Times New Roman"/>
          <w:sz w:val="28"/>
          <w:szCs w:val="28"/>
          <w:lang w:val="sq-AL"/>
        </w:rPr>
        <w:t>z</w:t>
      </w:r>
      <w:r w:rsidR="00747666" w:rsidRPr="00837A92">
        <w:rPr>
          <w:rFonts w:ascii="Times New Roman" w:hAnsi="Times New Roman"/>
          <w:sz w:val="28"/>
          <w:szCs w:val="28"/>
          <w:lang w:val="sq-AL"/>
        </w:rPr>
        <w:t xml:space="preserve">ëvendëskryeministri, </w:t>
      </w:r>
      <w:r w:rsidR="0079653A" w:rsidRPr="00837A92">
        <w:rPr>
          <w:rFonts w:ascii="Times New Roman" w:hAnsi="Times New Roman"/>
          <w:sz w:val="28"/>
          <w:szCs w:val="28"/>
          <w:lang w:val="sq-AL"/>
        </w:rPr>
        <w:t>M</w:t>
      </w:r>
      <w:r w:rsidRPr="00837A92">
        <w:rPr>
          <w:rFonts w:ascii="Times New Roman" w:hAnsi="Times New Roman"/>
          <w:sz w:val="28"/>
          <w:szCs w:val="28"/>
          <w:lang w:val="sq-AL"/>
        </w:rPr>
        <w:t>inistri</w:t>
      </w:r>
      <w:r w:rsidR="0079653A" w:rsidRPr="00837A92">
        <w:rPr>
          <w:rFonts w:ascii="Times New Roman" w:hAnsi="Times New Roman"/>
          <w:sz w:val="28"/>
          <w:szCs w:val="28"/>
          <w:lang w:val="sq-AL"/>
        </w:rPr>
        <w:t>a e</w:t>
      </w:r>
      <w:r w:rsidRPr="00837A92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FB4B2F" w:rsidRPr="00837A92">
        <w:rPr>
          <w:rFonts w:ascii="Times New Roman" w:hAnsi="Times New Roman"/>
          <w:sz w:val="28"/>
          <w:szCs w:val="28"/>
          <w:lang w:val="sq-AL"/>
        </w:rPr>
        <w:t xml:space="preserve">Ekonomisë, </w:t>
      </w:r>
      <w:r w:rsidR="0079653A" w:rsidRPr="00837A92">
        <w:rPr>
          <w:rFonts w:ascii="Times New Roman" w:hAnsi="Times New Roman"/>
          <w:sz w:val="28"/>
          <w:szCs w:val="28"/>
          <w:lang w:val="sq-AL"/>
        </w:rPr>
        <w:t xml:space="preserve">Kulturës dhe </w:t>
      </w:r>
      <w:r w:rsidR="00FB4B2F" w:rsidRPr="00837A92">
        <w:rPr>
          <w:rFonts w:ascii="Times New Roman" w:hAnsi="Times New Roman"/>
          <w:sz w:val="28"/>
          <w:szCs w:val="28"/>
          <w:lang w:val="sq-AL"/>
        </w:rPr>
        <w:t>Inovacionit, mini</w:t>
      </w:r>
      <w:r w:rsidR="000E5B47" w:rsidRPr="00837A92">
        <w:rPr>
          <w:rFonts w:ascii="Times New Roman" w:hAnsi="Times New Roman"/>
          <w:sz w:val="28"/>
          <w:szCs w:val="28"/>
          <w:lang w:val="sq-AL"/>
        </w:rPr>
        <w:t>stritë e linjës dhe</w:t>
      </w:r>
      <w:r w:rsidR="008C5A94" w:rsidRPr="00837A92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E5B47" w:rsidRPr="00837A92">
        <w:rPr>
          <w:rFonts w:ascii="Times New Roman" w:hAnsi="Times New Roman"/>
          <w:sz w:val="28"/>
          <w:szCs w:val="28"/>
          <w:lang w:val="sq-AL"/>
        </w:rPr>
        <w:t>institucionet e tjera përgjegjëse të përcaktuara në strategj</w:t>
      </w:r>
      <w:r w:rsidR="00747666" w:rsidRPr="00837A92">
        <w:rPr>
          <w:rFonts w:ascii="Times New Roman" w:hAnsi="Times New Roman"/>
          <w:sz w:val="28"/>
          <w:szCs w:val="28"/>
          <w:lang w:val="sq-AL"/>
        </w:rPr>
        <w:t>i</w:t>
      </w:r>
      <w:r w:rsidR="000E5B47" w:rsidRPr="00837A92">
        <w:rPr>
          <w:rFonts w:ascii="Times New Roman" w:hAnsi="Times New Roman"/>
          <w:sz w:val="28"/>
          <w:szCs w:val="28"/>
          <w:lang w:val="sq-AL"/>
        </w:rPr>
        <w:t>, në planin e veprimit dhe anekset e saj, për zbatimin e këtij vendimi.</w:t>
      </w:r>
    </w:p>
    <w:p w14:paraId="23C3DAAD" w14:textId="77777777" w:rsidR="00837A92" w:rsidRPr="00837A92" w:rsidRDefault="00837A92" w:rsidP="00837A92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59B2962" w14:textId="36CD0140" w:rsidR="008A4731" w:rsidRPr="00837A92" w:rsidRDefault="0079653A" w:rsidP="000E5B47">
      <w:pPr>
        <w:tabs>
          <w:tab w:val="left" w:pos="15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 w:rsidRPr="00837A92">
        <w:rPr>
          <w:rFonts w:ascii="Times New Roman" w:hAnsi="Times New Roman"/>
          <w:sz w:val="28"/>
          <w:szCs w:val="28"/>
          <w:lang w:val="sq-AL"/>
        </w:rPr>
        <w:t xml:space="preserve">             </w:t>
      </w:r>
      <w:r w:rsidR="008A4731" w:rsidRPr="00837A92">
        <w:rPr>
          <w:rFonts w:ascii="Times New Roman" w:hAnsi="Times New Roman"/>
          <w:sz w:val="28"/>
          <w:szCs w:val="28"/>
          <w:lang w:val="sq-AL"/>
        </w:rPr>
        <w:t xml:space="preserve">Ky vendim hyn në fuqi </w:t>
      </w:r>
      <w:r w:rsidR="006C602F" w:rsidRPr="00837A92">
        <w:rPr>
          <w:rFonts w:ascii="Times New Roman" w:hAnsi="Times New Roman"/>
          <w:sz w:val="28"/>
          <w:szCs w:val="28"/>
          <w:lang w:val="sq-AL"/>
        </w:rPr>
        <w:t>pas botimit</w:t>
      </w:r>
      <w:r w:rsidR="0046505E" w:rsidRPr="00837A92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887426" w:rsidRPr="00837A92">
        <w:rPr>
          <w:rFonts w:ascii="Times New Roman" w:hAnsi="Times New Roman"/>
          <w:sz w:val="28"/>
          <w:szCs w:val="28"/>
          <w:lang w:val="sq-AL"/>
        </w:rPr>
        <w:t>ë</w:t>
      </w:r>
      <w:r w:rsidR="0046505E" w:rsidRPr="00837A92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837A92">
        <w:rPr>
          <w:rFonts w:ascii="Times New Roman" w:hAnsi="Times New Roman"/>
          <w:sz w:val="28"/>
          <w:szCs w:val="28"/>
          <w:lang w:val="sq-AL"/>
        </w:rPr>
        <w:t>“</w:t>
      </w:r>
      <w:r w:rsidR="0046505E" w:rsidRPr="00837A92">
        <w:rPr>
          <w:rFonts w:ascii="Times New Roman" w:hAnsi="Times New Roman"/>
          <w:sz w:val="28"/>
          <w:szCs w:val="28"/>
          <w:lang w:val="sq-AL"/>
        </w:rPr>
        <w:t xml:space="preserve">Fletoren </w:t>
      </w:r>
      <w:r w:rsidRPr="00837A92">
        <w:rPr>
          <w:rFonts w:ascii="Times New Roman" w:hAnsi="Times New Roman"/>
          <w:sz w:val="28"/>
          <w:szCs w:val="28"/>
          <w:lang w:val="sq-AL"/>
        </w:rPr>
        <w:t>z</w:t>
      </w:r>
      <w:r w:rsidR="0046505E" w:rsidRPr="00837A92">
        <w:rPr>
          <w:rFonts w:ascii="Times New Roman" w:hAnsi="Times New Roman"/>
          <w:sz w:val="28"/>
          <w:szCs w:val="28"/>
          <w:lang w:val="sq-AL"/>
        </w:rPr>
        <w:t>yrtare</w:t>
      </w:r>
      <w:r w:rsidRPr="00837A92">
        <w:rPr>
          <w:rFonts w:ascii="Times New Roman" w:hAnsi="Times New Roman"/>
          <w:sz w:val="28"/>
          <w:szCs w:val="28"/>
          <w:lang w:val="sq-AL"/>
        </w:rPr>
        <w:t>”</w:t>
      </w:r>
      <w:r w:rsidR="008A4731" w:rsidRPr="00837A92">
        <w:rPr>
          <w:rFonts w:ascii="Times New Roman" w:hAnsi="Times New Roman"/>
          <w:sz w:val="28"/>
          <w:szCs w:val="28"/>
          <w:lang w:val="sq-AL"/>
        </w:rPr>
        <w:t>.</w:t>
      </w:r>
    </w:p>
    <w:p w14:paraId="059B2963" w14:textId="77777777" w:rsidR="008A4731" w:rsidRPr="00837A92" w:rsidRDefault="008A4731" w:rsidP="008361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q-AL"/>
        </w:rPr>
      </w:pPr>
    </w:p>
    <w:p w14:paraId="059B2966" w14:textId="77777777" w:rsidR="003569E9" w:rsidRDefault="003569E9" w:rsidP="009B03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sq-AL"/>
        </w:rPr>
      </w:pPr>
    </w:p>
    <w:p w14:paraId="059B2967" w14:textId="77777777" w:rsidR="003569E9" w:rsidRDefault="003569E9" w:rsidP="008361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sq-AL"/>
        </w:rPr>
      </w:pPr>
    </w:p>
    <w:p w14:paraId="059B2968" w14:textId="77777777" w:rsidR="008A4731" w:rsidRPr="00872571" w:rsidRDefault="008B3513" w:rsidP="008361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sq-AL"/>
        </w:rPr>
      </w:pPr>
      <w:r w:rsidRPr="00872571">
        <w:rPr>
          <w:rFonts w:ascii="Times New Roman" w:hAnsi="Times New Roman"/>
          <w:b/>
          <w:sz w:val="28"/>
          <w:szCs w:val="28"/>
          <w:lang w:val="sq-AL"/>
        </w:rPr>
        <w:t>K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R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Y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E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M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I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N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I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S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T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872571">
        <w:rPr>
          <w:rFonts w:ascii="Times New Roman" w:hAnsi="Times New Roman"/>
          <w:b/>
          <w:sz w:val="28"/>
          <w:szCs w:val="28"/>
          <w:lang w:val="sq-AL"/>
        </w:rPr>
        <w:t>R</w:t>
      </w:r>
      <w:r w:rsidR="00DD5DDB" w:rsidRPr="00872571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="008A4731" w:rsidRPr="00872571">
        <w:rPr>
          <w:rFonts w:ascii="Times New Roman" w:hAnsi="Times New Roman"/>
          <w:b/>
          <w:sz w:val="28"/>
          <w:szCs w:val="28"/>
          <w:lang w:val="sq-AL"/>
        </w:rPr>
        <w:t>I</w:t>
      </w:r>
    </w:p>
    <w:p w14:paraId="059B2969" w14:textId="77777777" w:rsidR="003569E9" w:rsidRDefault="00356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059B296A" w14:textId="77777777" w:rsidR="006C602F" w:rsidRPr="00872571" w:rsidRDefault="008A4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872571">
        <w:rPr>
          <w:rFonts w:ascii="Times New Roman" w:hAnsi="Times New Roman"/>
          <w:b/>
          <w:sz w:val="28"/>
          <w:szCs w:val="28"/>
          <w:lang w:val="sq-AL"/>
        </w:rPr>
        <w:t>EDI RAMA</w:t>
      </w:r>
    </w:p>
    <w:sectPr w:rsidR="006C602F" w:rsidRPr="00872571" w:rsidSect="000E5B47">
      <w:pgSz w:w="12240" w:h="15840"/>
      <w:pgMar w:top="450" w:right="1620" w:bottom="709" w:left="1440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5C97" w14:textId="77777777" w:rsidR="007C1B04" w:rsidRDefault="007C1B04" w:rsidP="00074DBC">
      <w:pPr>
        <w:spacing w:after="0" w:line="240" w:lineRule="auto"/>
      </w:pPr>
      <w:r>
        <w:separator/>
      </w:r>
    </w:p>
  </w:endnote>
  <w:endnote w:type="continuationSeparator" w:id="0">
    <w:p w14:paraId="695C4DAF" w14:textId="77777777" w:rsidR="007C1B04" w:rsidRDefault="007C1B04" w:rsidP="0007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8890" w14:textId="77777777" w:rsidR="007C1B04" w:rsidRDefault="007C1B04" w:rsidP="00074DBC">
      <w:pPr>
        <w:spacing w:after="0" w:line="240" w:lineRule="auto"/>
      </w:pPr>
      <w:r>
        <w:separator/>
      </w:r>
    </w:p>
  </w:footnote>
  <w:footnote w:type="continuationSeparator" w:id="0">
    <w:p w14:paraId="40107E8C" w14:textId="77777777" w:rsidR="007C1B04" w:rsidRDefault="007C1B04" w:rsidP="0007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A2151"/>
    <w:multiLevelType w:val="hybridMultilevel"/>
    <w:tmpl w:val="AF5A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6051"/>
    <w:multiLevelType w:val="hybridMultilevel"/>
    <w:tmpl w:val="7694A4A2"/>
    <w:lvl w:ilvl="0" w:tplc="881408C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8E0C8E"/>
    <w:multiLevelType w:val="hybridMultilevel"/>
    <w:tmpl w:val="4B86E5B6"/>
    <w:lvl w:ilvl="0" w:tplc="28162B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C73"/>
    <w:multiLevelType w:val="hybridMultilevel"/>
    <w:tmpl w:val="F9BE816E"/>
    <w:lvl w:ilvl="0" w:tplc="F7588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916D2"/>
    <w:multiLevelType w:val="hybridMultilevel"/>
    <w:tmpl w:val="CEB0D95E"/>
    <w:lvl w:ilvl="0" w:tplc="78F263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2092E"/>
    <w:multiLevelType w:val="hybridMultilevel"/>
    <w:tmpl w:val="93964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80332">
    <w:abstractNumId w:val="2"/>
  </w:num>
  <w:num w:numId="2" w16cid:durableId="1761678334">
    <w:abstractNumId w:val="4"/>
  </w:num>
  <w:num w:numId="3" w16cid:durableId="1601177140">
    <w:abstractNumId w:val="3"/>
  </w:num>
  <w:num w:numId="4" w16cid:durableId="1357852411">
    <w:abstractNumId w:val="0"/>
  </w:num>
  <w:num w:numId="5" w16cid:durableId="470709740">
    <w:abstractNumId w:val="5"/>
  </w:num>
  <w:num w:numId="6" w16cid:durableId="205982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57"/>
    <w:rsid w:val="00006774"/>
    <w:rsid w:val="00010C47"/>
    <w:rsid w:val="00017C59"/>
    <w:rsid w:val="00021BD4"/>
    <w:rsid w:val="000231CA"/>
    <w:rsid w:val="00026C4B"/>
    <w:rsid w:val="00036AB0"/>
    <w:rsid w:val="000475D1"/>
    <w:rsid w:val="00047B7C"/>
    <w:rsid w:val="00047E8A"/>
    <w:rsid w:val="00055CFD"/>
    <w:rsid w:val="00061481"/>
    <w:rsid w:val="00064C11"/>
    <w:rsid w:val="000748BB"/>
    <w:rsid w:val="00074DBC"/>
    <w:rsid w:val="0007570A"/>
    <w:rsid w:val="00087EC5"/>
    <w:rsid w:val="00090C78"/>
    <w:rsid w:val="00095A93"/>
    <w:rsid w:val="000B6C9B"/>
    <w:rsid w:val="000B77D2"/>
    <w:rsid w:val="000C5984"/>
    <w:rsid w:val="000D01D6"/>
    <w:rsid w:val="000D41FE"/>
    <w:rsid w:val="000E3692"/>
    <w:rsid w:val="000E5B47"/>
    <w:rsid w:val="000F395B"/>
    <w:rsid w:val="00101F10"/>
    <w:rsid w:val="00104DAB"/>
    <w:rsid w:val="0010521D"/>
    <w:rsid w:val="00105964"/>
    <w:rsid w:val="00125741"/>
    <w:rsid w:val="00126F7B"/>
    <w:rsid w:val="001354B7"/>
    <w:rsid w:val="001402AC"/>
    <w:rsid w:val="00142938"/>
    <w:rsid w:val="00145753"/>
    <w:rsid w:val="00150FF4"/>
    <w:rsid w:val="001621AE"/>
    <w:rsid w:val="001B03B2"/>
    <w:rsid w:val="001B24A0"/>
    <w:rsid w:val="001C0175"/>
    <w:rsid w:val="001C57AD"/>
    <w:rsid w:val="001D064A"/>
    <w:rsid w:val="001D1E55"/>
    <w:rsid w:val="001D2E2A"/>
    <w:rsid w:val="001F4735"/>
    <w:rsid w:val="001F4C9E"/>
    <w:rsid w:val="00200BF8"/>
    <w:rsid w:val="00210C4E"/>
    <w:rsid w:val="00216484"/>
    <w:rsid w:val="0022517F"/>
    <w:rsid w:val="00231D57"/>
    <w:rsid w:val="002330FD"/>
    <w:rsid w:val="002431FC"/>
    <w:rsid w:val="00253189"/>
    <w:rsid w:val="002575D7"/>
    <w:rsid w:val="00263876"/>
    <w:rsid w:val="0026656C"/>
    <w:rsid w:val="00267A77"/>
    <w:rsid w:val="0027104D"/>
    <w:rsid w:val="002832F9"/>
    <w:rsid w:val="002873EB"/>
    <w:rsid w:val="0028765B"/>
    <w:rsid w:val="002B3C82"/>
    <w:rsid w:val="002C710D"/>
    <w:rsid w:val="002D053B"/>
    <w:rsid w:val="002D71F2"/>
    <w:rsid w:val="002E673E"/>
    <w:rsid w:val="002F04EC"/>
    <w:rsid w:val="002F062D"/>
    <w:rsid w:val="002F5796"/>
    <w:rsid w:val="003007A4"/>
    <w:rsid w:val="00303A1D"/>
    <w:rsid w:val="003148AA"/>
    <w:rsid w:val="003151CA"/>
    <w:rsid w:val="0032230F"/>
    <w:rsid w:val="00322D1A"/>
    <w:rsid w:val="00327DB6"/>
    <w:rsid w:val="00341BAA"/>
    <w:rsid w:val="00346194"/>
    <w:rsid w:val="003569E9"/>
    <w:rsid w:val="00363CEE"/>
    <w:rsid w:val="0037302D"/>
    <w:rsid w:val="003760AC"/>
    <w:rsid w:val="003940D6"/>
    <w:rsid w:val="003978E1"/>
    <w:rsid w:val="003A14F3"/>
    <w:rsid w:val="003A512A"/>
    <w:rsid w:val="003A6F0C"/>
    <w:rsid w:val="003B1CD9"/>
    <w:rsid w:val="003B7D75"/>
    <w:rsid w:val="003C05B1"/>
    <w:rsid w:val="003C6C6E"/>
    <w:rsid w:val="003F357B"/>
    <w:rsid w:val="003F6F04"/>
    <w:rsid w:val="0040207F"/>
    <w:rsid w:val="00413529"/>
    <w:rsid w:val="004202C9"/>
    <w:rsid w:val="00427C95"/>
    <w:rsid w:val="00430DAB"/>
    <w:rsid w:val="00456064"/>
    <w:rsid w:val="0046505E"/>
    <w:rsid w:val="004665FB"/>
    <w:rsid w:val="00491E0E"/>
    <w:rsid w:val="004B1DE8"/>
    <w:rsid w:val="004E19A2"/>
    <w:rsid w:val="004E473D"/>
    <w:rsid w:val="00503583"/>
    <w:rsid w:val="00510881"/>
    <w:rsid w:val="00552814"/>
    <w:rsid w:val="005534AD"/>
    <w:rsid w:val="00553E87"/>
    <w:rsid w:val="00563912"/>
    <w:rsid w:val="00566338"/>
    <w:rsid w:val="00575EEC"/>
    <w:rsid w:val="00581F33"/>
    <w:rsid w:val="0058232A"/>
    <w:rsid w:val="005B24B0"/>
    <w:rsid w:val="005C7711"/>
    <w:rsid w:val="005E275E"/>
    <w:rsid w:val="005E34C6"/>
    <w:rsid w:val="00600CEE"/>
    <w:rsid w:val="00601213"/>
    <w:rsid w:val="00601AEC"/>
    <w:rsid w:val="00612911"/>
    <w:rsid w:val="0061573C"/>
    <w:rsid w:val="00623B5E"/>
    <w:rsid w:val="00625D10"/>
    <w:rsid w:val="006403DE"/>
    <w:rsid w:val="006468EE"/>
    <w:rsid w:val="00652E83"/>
    <w:rsid w:val="006617FC"/>
    <w:rsid w:val="0069293F"/>
    <w:rsid w:val="00695561"/>
    <w:rsid w:val="006A0458"/>
    <w:rsid w:val="006A2332"/>
    <w:rsid w:val="006A356A"/>
    <w:rsid w:val="006A4753"/>
    <w:rsid w:val="006A6837"/>
    <w:rsid w:val="006B2505"/>
    <w:rsid w:val="006B7B51"/>
    <w:rsid w:val="006C602F"/>
    <w:rsid w:val="006D7FED"/>
    <w:rsid w:val="006E2FBE"/>
    <w:rsid w:val="006F0DAA"/>
    <w:rsid w:val="0070073D"/>
    <w:rsid w:val="00703133"/>
    <w:rsid w:val="007047BD"/>
    <w:rsid w:val="00705DF1"/>
    <w:rsid w:val="007069C8"/>
    <w:rsid w:val="00727809"/>
    <w:rsid w:val="00740E93"/>
    <w:rsid w:val="00741FCF"/>
    <w:rsid w:val="007465A7"/>
    <w:rsid w:val="00746A04"/>
    <w:rsid w:val="00747666"/>
    <w:rsid w:val="0076190B"/>
    <w:rsid w:val="00781759"/>
    <w:rsid w:val="007913EA"/>
    <w:rsid w:val="0079653A"/>
    <w:rsid w:val="00796DDF"/>
    <w:rsid w:val="007C0D17"/>
    <w:rsid w:val="007C1B04"/>
    <w:rsid w:val="007C32A7"/>
    <w:rsid w:val="007C348E"/>
    <w:rsid w:val="007C54AD"/>
    <w:rsid w:val="007D5BF4"/>
    <w:rsid w:val="008132E5"/>
    <w:rsid w:val="00821A02"/>
    <w:rsid w:val="0083615E"/>
    <w:rsid w:val="00837A92"/>
    <w:rsid w:val="00840F05"/>
    <w:rsid w:val="008470C1"/>
    <w:rsid w:val="008604CA"/>
    <w:rsid w:val="0086599A"/>
    <w:rsid w:val="00872571"/>
    <w:rsid w:val="00881F34"/>
    <w:rsid w:val="00887426"/>
    <w:rsid w:val="00890617"/>
    <w:rsid w:val="00891538"/>
    <w:rsid w:val="0089283D"/>
    <w:rsid w:val="0089513F"/>
    <w:rsid w:val="008A265F"/>
    <w:rsid w:val="008A4731"/>
    <w:rsid w:val="008B097B"/>
    <w:rsid w:val="008B166C"/>
    <w:rsid w:val="008B1DC6"/>
    <w:rsid w:val="008B3513"/>
    <w:rsid w:val="008B3931"/>
    <w:rsid w:val="008B7C18"/>
    <w:rsid w:val="008C5A94"/>
    <w:rsid w:val="008D028C"/>
    <w:rsid w:val="008D306C"/>
    <w:rsid w:val="008D77C8"/>
    <w:rsid w:val="008E2257"/>
    <w:rsid w:val="008F1972"/>
    <w:rsid w:val="009070A6"/>
    <w:rsid w:val="00912ED3"/>
    <w:rsid w:val="00913B1D"/>
    <w:rsid w:val="009142C5"/>
    <w:rsid w:val="00917D23"/>
    <w:rsid w:val="00921397"/>
    <w:rsid w:val="00923075"/>
    <w:rsid w:val="00950850"/>
    <w:rsid w:val="00957893"/>
    <w:rsid w:val="00960B7E"/>
    <w:rsid w:val="009610DF"/>
    <w:rsid w:val="00967510"/>
    <w:rsid w:val="0097387D"/>
    <w:rsid w:val="00974986"/>
    <w:rsid w:val="009A0E42"/>
    <w:rsid w:val="009A12A0"/>
    <w:rsid w:val="009B0388"/>
    <w:rsid w:val="009B4B96"/>
    <w:rsid w:val="009D0BC0"/>
    <w:rsid w:val="009D483D"/>
    <w:rsid w:val="009E1BDF"/>
    <w:rsid w:val="009F197F"/>
    <w:rsid w:val="009F4E69"/>
    <w:rsid w:val="009F6DD9"/>
    <w:rsid w:val="00A043DD"/>
    <w:rsid w:val="00A20EEC"/>
    <w:rsid w:val="00A3557F"/>
    <w:rsid w:val="00A360ED"/>
    <w:rsid w:val="00A51B53"/>
    <w:rsid w:val="00A55BC9"/>
    <w:rsid w:val="00A76775"/>
    <w:rsid w:val="00AA01D5"/>
    <w:rsid w:val="00AB7D3B"/>
    <w:rsid w:val="00AB7F92"/>
    <w:rsid w:val="00AD307B"/>
    <w:rsid w:val="00AD52B7"/>
    <w:rsid w:val="00AE2570"/>
    <w:rsid w:val="00AE5462"/>
    <w:rsid w:val="00B07086"/>
    <w:rsid w:val="00B11CDB"/>
    <w:rsid w:val="00B21D93"/>
    <w:rsid w:val="00B22AD8"/>
    <w:rsid w:val="00B51EE6"/>
    <w:rsid w:val="00B52D43"/>
    <w:rsid w:val="00B54B7F"/>
    <w:rsid w:val="00B56578"/>
    <w:rsid w:val="00B64F82"/>
    <w:rsid w:val="00B83CD8"/>
    <w:rsid w:val="00B85B1E"/>
    <w:rsid w:val="00B927A6"/>
    <w:rsid w:val="00B95628"/>
    <w:rsid w:val="00BA42F8"/>
    <w:rsid w:val="00BB5034"/>
    <w:rsid w:val="00BC5B6C"/>
    <w:rsid w:val="00BD7DEB"/>
    <w:rsid w:val="00BE6C0E"/>
    <w:rsid w:val="00BE771C"/>
    <w:rsid w:val="00BF7CBE"/>
    <w:rsid w:val="00C13EB1"/>
    <w:rsid w:val="00C17EB4"/>
    <w:rsid w:val="00C22360"/>
    <w:rsid w:val="00C27D1A"/>
    <w:rsid w:val="00C36E33"/>
    <w:rsid w:val="00C37EA3"/>
    <w:rsid w:val="00C466DE"/>
    <w:rsid w:val="00C55557"/>
    <w:rsid w:val="00C71585"/>
    <w:rsid w:val="00C74FBF"/>
    <w:rsid w:val="00C80310"/>
    <w:rsid w:val="00C8352F"/>
    <w:rsid w:val="00C91F61"/>
    <w:rsid w:val="00C966CD"/>
    <w:rsid w:val="00CB5DB7"/>
    <w:rsid w:val="00CC2513"/>
    <w:rsid w:val="00CC5F4D"/>
    <w:rsid w:val="00CE1338"/>
    <w:rsid w:val="00CE6083"/>
    <w:rsid w:val="00CF0AA3"/>
    <w:rsid w:val="00D141AB"/>
    <w:rsid w:val="00D14C26"/>
    <w:rsid w:val="00D220A2"/>
    <w:rsid w:val="00D2247F"/>
    <w:rsid w:val="00D275CA"/>
    <w:rsid w:val="00D33B2E"/>
    <w:rsid w:val="00D75BC8"/>
    <w:rsid w:val="00D822FE"/>
    <w:rsid w:val="00D84987"/>
    <w:rsid w:val="00D86715"/>
    <w:rsid w:val="00DD50CF"/>
    <w:rsid w:val="00DD5DDB"/>
    <w:rsid w:val="00DE21F5"/>
    <w:rsid w:val="00DE6CBE"/>
    <w:rsid w:val="00E00BCB"/>
    <w:rsid w:val="00E11CEA"/>
    <w:rsid w:val="00E211B0"/>
    <w:rsid w:val="00E36CC0"/>
    <w:rsid w:val="00E5016B"/>
    <w:rsid w:val="00E60092"/>
    <w:rsid w:val="00E7188C"/>
    <w:rsid w:val="00E864B4"/>
    <w:rsid w:val="00E87E20"/>
    <w:rsid w:val="00E90F76"/>
    <w:rsid w:val="00E97EA8"/>
    <w:rsid w:val="00EB4052"/>
    <w:rsid w:val="00EC04D8"/>
    <w:rsid w:val="00ED271E"/>
    <w:rsid w:val="00F049A3"/>
    <w:rsid w:val="00F1090B"/>
    <w:rsid w:val="00F15266"/>
    <w:rsid w:val="00F15319"/>
    <w:rsid w:val="00F226AA"/>
    <w:rsid w:val="00F32008"/>
    <w:rsid w:val="00F552A4"/>
    <w:rsid w:val="00F67DF2"/>
    <w:rsid w:val="00F77936"/>
    <w:rsid w:val="00F8574A"/>
    <w:rsid w:val="00F86BB4"/>
    <w:rsid w:val="00FA04CC"/>
    <w:rsid w:val="00FA1184"/>
    <w:rsid w:val="00FB0139"/>
    <w:rsid w:val="00FB4B2F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294B"/>
  <w15:docId w15:val="{1E25324E-933A-46F7-A5F2-A8D7F25E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73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E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074D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7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074D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4DB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6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61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17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17FC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B1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linda.pema\Downloads\pvkm%20per%20indeks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D164EBF25A88684289F167FBAB527778" ma:contentTypeVersion="" ma:contentTypeDescription="" ma:contentTypeScope="" ma:versionID="88818a1efe6e98500f5c71b3bd896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2809.2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0x00D164EBF25A88684289F167FBAB527778</ContentTypeId>
  </documentManagement>
</p:properties>
</file>

<file path=customXml/itemProps1.xml><?xml version="1.0" encoding="utf-8"?>
<ds:datastoreItem xmlns:ds="http://schemas.openxmlformats.org/officeDocument/2006/customXml" ds:itemID="{D551F40E-D988-4569-9AD6-F57AC4238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88274-1921-4D0D-A589-90329D3E3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C2B80-FF24-4779-841E-7EDC1FE74C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pvkm per indeksin.dot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subject/>
  <dc:creator>Emerlinda Pema</dc:creator>
  <cp:keywords/>
  <cp:lastModifiedBy>Alma Emini</cp:lastModifiedBy>
  <cp:revision>16</cp:revision>
  <cp:lastPrinted>2016-05-05T07:44:00Z</cp:lastPrinted>
  <dcterms:created xsi:type="dcterms:W3CDTF">2024-12-16T15:40:00Z</dcterms:created>
  <dcterms:modified xsi:type="dcterms:W3CDTF">2024-12-18T09:09:00Z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0x0068EB341C8AD3B046920CC0123434A2DF</vt:lpwstr>
  </property>
  <property fmtid="{D5CDD505-2E9C-101B-9397-08002B2CF9AE}" pid="3" name="DocumentTypeId">
    <vt:lpwstr>3</vt:lpwstr>
  </property>
  <property fmtid="{D5CDD505-2E9C-101B-9397-08002B2CF9AE}" pid="4" name="TemplateUrl">
    <vt:lpwstr/>
  </property>
  <property fmtid="{D5CDD505-2E9C-101B-9397-08002B2CF9AE}" pid="5" name="ProtocolNumberIn">
    <vt:lpwstr/>
  </property>
  <property fmtid="{D5CDD505-2E9C-101B-9397-08002B2CF9AE}" pid="6" name="ProtocolNumberOut">
    <vt:lpwstr>2809.2</vt:lpwstr>
  </property>
  <property fmtid="{D5CDD505-2E9C-101B-9397-08002B2CF9AE}" pid="7" name="xd_ProgID">
    <vt:lpwstr/>
  </property>
  <property fmtid="{D5CDD505-2E9C-101B-9397-08002B2CF9AE}" pid="8" name="Order">
    <vt:lpwstr/>
  </property>
  <property fmtid="{D5CDD505-2E9C-101B-9397-08002B2CF9AE}" pid="9" name="MetaInfo">
    <vt:lpwstr/>
  </property>
</Properties>
</file>